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4AC9D993" w14:textId="77777777" w:rsidR="004F2174" w:rsidRDefault="00497B45" w:rsidP="00E82105">
      <w:pPr>
        <w:pStyle w:val="Title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2F9999" wp14:editId="412AE5BA">
            <wp:simplePos x="0" y="0"/>
            <wp:positionH relativeFrom="column">
              <wp:posOffset>5339715</wp:posOffset>
            </wp:positionH>
            <wp:positionV relativeFrom="paragraph">
              <wp:posOffset>85725</wp:posOffset>
            </wp:positionV>
            <wp:extent cx="701675" cy="739140"/>
            <wp:effectExtent l="0" t="0" r="3175" b="3810"/>
            <wp:wrapSquare wrapText="bothSides"/>
            <wp:docPr id="4" name="Picture 4" descr="A red and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black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174">
        <w:t xml:space="preserve">Poppy Places – Application Request </w:t>
      </w:r>
    </w:p>
    <w:p w14:paraId="3CACC42E" w14:textId="77777777" w:rsidR="005E3286" w:rsidRDefault="005E3286" w:rsidP="005E3286">
      <w:pPr>
        <w:pStyle w:val="Heading1"/>
        <w:pBdr>
          <w:bottom w:val="single" w:sz="4" w:space="1" w:color="auto"/>
        </w:pBdr>
        <w:sectPr w:rsidR="005E3286" w:rsidSect="005E32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993" w:right="2408" w:bottom="1440" w:left="1276" w:header="708" w:footer="708" w:gutter="0"/>
          <w:cols w:space="708"/>
          <w:docGrid w:linePitch="360"/>
        </w:sectPr>
      </w:pPr>
    </w:p>
    <w:p w14:paraId="4AEEE224" w14:textId="77777777" w:rsidR="005E3286" w:rsidRDefault="005E3286" w:rsidP="00B514A2">
      <w:pPr>
        <w:widowControl w:val="0"/>
        <w:spacing w:line="240" w:lineRule="auto"/>
        <w:ind w:left="720"/>
        <w:rPr>
          <w:i/>
          <w:iCs/>
        </w:rPr>
      </w:pPr>
      <w:r w:rsidRPr="005E3286">
        <w:rPr>
          <w:i/>
          <w:iCs/>
        </w:rPr>
        <w:t xml:space="preserve">This form helps gather the reason for the proposed Poppy Place </w:t>
      </w:r>
    </w:p>
    <w:p w14:paraId="49665937" w14:textId="77777777" w:rsidR="00F62E12" w:rsidRDefault="00520AB1" w:rsidP="00F62E12">
      <w:pPr>
        <w:spacing w:line="240" w:lineRule="auto"/>
        <w:ind w:left="720"/>
        <w:rPr>
          <w:i/>
          <w:iCs/>
        </w:rPr>
      </w:pPr>
      <w:r>
        <w:rPr>
          <w:i/>
          <w:iCs/>
        </w:rPr>
        <w:t xml:space="preserve">Applicant </w:t>
      </w:r>
      <w:r w:rsidR="001E4311">
        <w:rPr>
          <w:i/>
          <w:iCs/>
        </w:rPr>
        <w:t>please</w:t>
      </w:r>
      <w:r>
        <w:rPr>
          <w:i/>
          <w:iCs/>
        </w:rPr>
        <w:t xml:space="preserve"> complete Parts 1 to 3</w:t>
      </w:r>
      <w:r w:rsidR="00F62E12">
        <w:rPr>
          <w:i/>
          <w:iCs/>
        </w:rPr>
        <w:t xml:space="preserve"> as far as possible</w:t>
      </w:r>
      <w:r w:rsidR="00F62E12" w:rsidRPr="00F62E12">
        <w:rPr>
          <w:i/>
          <w:iCs/>
        </w:rPr>
        <w:t xml:space="preserve"> </w:t>
      </w:r>
      <w:r w:rsidR="000B7CB2">
        <w:rPr>
          <w:i/>
          <w:iCs/>
        </w:rPr>
        <w:t xml:space="preserve">and then send it to the </w:t>
      </w:r>
      <w:r w:rsidR="00CE47FC">
        <w:rPr>
          <w:i/>
          <w:iCs/>
        </w:rPr>
        <w:t xml:space="preserve">email address </w:t>
      </w:r>
      <w:r w:rsidR="00D64423">
        <w:rPr>
          <w:i/>
          <w:iCs/>
        </w:rPr>
        <w:t xml:space="preserve">of the </w:t>
      </w:r>
      <w:r w:rsidR="00696F18">
        <w:rPr>
          <w:i/>
          <w:iCs/>
        </w:rPr>
        <w:t xml:space="preserve">RSA Poppy Places </w:t>
      </w:r>
      <w:r w:rsidR="00D64423">
        <w:rPr>
          <w:i/>
          <w:iCs/>
        </w:rPr>
        <w:t xml:space="preserve">Coordinator </w:t>
      </w:r>
      <w:r w:rsidR="00CE47FC">
        <w:rPr>
          <w:i/>
          <w:iCs/>
        </w:rPr>
        <w:t xml:space="preserve">on the Contact Us page of the </w:t>
      </w:r>
      <w:r w:rsidR="00D64423">
        <w:rPr>
          <w:i/>
          <w:iCs/>
        </w:rPr>
        <w:t xml:space="preserve">Poppy Places </w:t>
      </w:r>
      <w:r w:rsidR="00CE47FC">
        <w:rPr>
          <w:i/>
          <w:iCs/>
        </w:rPr>
        <w:t>web site</w:t>
      </w:r>
      <w:r w:rsidR="00455292">
        <w:rPr>
          <w:i/>
          <w:iCs/>
        </w:rPr>
        <w:t xml:space="preserve"> </w:t>
      </w:r>
      <w:hyperlink r:id="rId15" w:history="1">
        <w:r w:rsidR="004F3D9B" w:rsidRPr="004F3D9B">
          <w:rPr>
            <w:rStyle w:val="Hyperlink"/>
          </w:rPr>
          <w:t>Contact Us » Poppy Places</w:t>
        </w:r>
      </w:hyperlink>
    </w:p>
    <w:p w14:paraId="76798086" w14:textId="77777777" w:rsidR="00F62E12" w:rsidRDefault="00F62E12" w:rsidP="00F62E12">
      <w:pPr>
        <w:spacing w:line="240" w:lineRule="auto"/>
        <w:ind w:left="720"/>
        <w:rPr>
          <w:i/>
          <w:iCs/>
        </w:rPr>
      </w:pPr>
      <w:r w:rsidRPr="005E3286">
        <w:rPr>
          <w:i/>
          <w:iCs/>
        </w:rPr>
        <w:t>RSA Poppy Places will research and respond</w:t>
      </w:r>
    </w:p>
    <w:p w14:paraId="2E4483F3" w14:textId="77777777" w:rsidR="004F2174" w:rsidRPr="0017022E" w:rsidRDefault="007337D8" w:rsidP="00520AB1">
      <w:pPr>
        <w:pStyle w:val="Heading1"/>
        <w:numPr>
          <w:ilvl w:val="0"/>
          <w:numId w:val="3"/>
        </w:numPr>
      </w:pPr>
      <w:r>
        <w:t>A</w:t>
      </w:r>
      <w:r w:rsidR="004F2174">
        <w:t xml:space="preserve">bout the Proposed Place </w:t>
      </w:r>
      <w:r>
        <w:rPr>
          <w:rFonts w:asciiTheme="minorHAnsi" w:eastAsiaTheme="minorHAnsi" w:hAnsiTheme="minorHAnsi" w:cstheme="minorBidi"/>
          <w:i/>
          <w:iCs/>
          <w:color w:val="auto"/>
          <w:sz w:val="18"/>
          <w:szCs w:val="18"/>
        </w:rPr>
        <w:t>(Applicant)</w:t>
      </w:r>
    </w:p>
    <w:p w14:paraId="1586D114" w14:textId="77777777" w:rsidR="004F2174" w:rsidRPr="00497B45" w:rsidRDefault="00AE169B" w:rsidP="0053301E">
      <w:pPr>
        <w:pStyle w:val="ProposedList"/>
        <w:numPr>
          <w:ilvl w:val="1"/>
          <w:numId w:val="3"/>
        </w:numPr>
      </w:pPr>
      <w:r>
        <w:t xml:space="preserve">Proposed </w:t>
      </w:r>
      <w:r w:rsidR="004F2174" w:rsidRPr="006D3349">
        <w:t>Place</w:t>
      </w:r>
      <w:r w:rsidR="004F2174" w:rsidRPr="0017022E">
        <w:t xml:space="preserve"> Name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6246C8" w14:paraId="25025015" w14:textId="77777777" w:rsidTr="002C4AB1">
        <w:tc>
          <w:tcPr>
            <w:tcW w:w="9062" w:type="dxa"/>
            <w:shd w:val="clear" w:color="auto" w:fill="FFFFFF" w:themeFill="background1"/>
          </w:tcPr>
          <w:p w14:paraId="700FB0E6" w14:textId="77777777" w:rsidR="006246C8" w:rsidRDefault="006246C8" w:rsidP="00E82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4C6F817" w14:textId="77777777" w:rsidR="004F2174" w:rsidRDefault="004F2174" w:rsidP="00DE372E">
      <w:pPr>
        <w:pStyle w:val="ProposedList"/>
        <w:numPr>
          <w:ilvl w:val="1"/>
          <w:numId w:val="3"/>
        </w:numPr>
      </w:pPr>
      <w:r w:rsidRPr="00BA5983">
        <w:t>Reason</w:t>
      </w:r>
      <w:r w:rsidRPr="0017022E">
        <w:t xml:space="preserve"> for the name</w:t>
      </w:r>
      <w:r w:rsidRPr="00207626">
        <w:t xml:space="preserve"> </w:t>
      </w:r>
      <w:r w:rsidRPr="004F2174">
        <w:t>(</w:t>
      </w:r>
      <w:r w:rsidR="00497B45" w:rsidRPr="004F2174">
        <w:t>up to 50 words</w:t>
      </w:r>
      <w:r w:rsidR="0073649D">
        <w:t xml:space="preserve"> </w:t>
      </w:r>
      <w:r w:rsidR="00ED467F">
        <w:t>-</w:t>
      </w:r>
      <w:r w:rsidR="00497B45" w:rsidRPr="004F2174">
        <w:t xml:space="preserve"> </w:t>
      </w:r>
      <w:r w:rsidRPr="004F2174">
        <w:t>helps viewing on phones and tablets)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6C8" w14:paraId="69423C34" w14:textId="77777777" w:rsidTr="00B219A1">
        <w:trPr>
          <w:trHeight w:val="762"/>
        </w:trPr>
        <w:tc>
          <w:tcPr>
            <w:tcW w:w="9062" w:type="dxa"/>
            <w:shd w:val="clear" w:color="auto" w:fill="FFFFFF" w:themeFill="background1"/>
          </w:tcPr>
          <w:p w14:paraId="4028689E" w14:textId="77777777" w:rsidR="006246C8" w:rsidRDefault="006246C8" w:rsidP="00497B45"/>
        </w:tc>
      </w:tr>
    </w:tbl>
    <w:p w14:paraId="2D0C89AF" w14:textId="77777777" w:rsidR="004F2174" w:rsidRPr="00497B45" w:rsidRDefault="004F2174" w:rsidP="00DE372E">
      <w:pPr>
        <w:pStyle w:val="ProposedList"/>
        <w:numPr>
          <w:ilvl w:val="1"/>
          <w:numId w:val="3"/>
        </w:numPr>
      </w:pPr>
      <w:r w:rsidRPr="00BA5983">
        <w:t>Summary</w:t>
      </w:r>
      <w:r w:rsidRPr="0017022E">
        <w:t xml:space="preserve"> of the Place</w:t>
      </w:r>
      <w:r w:rsidRPr="00207626">
        <w:t xml:space="preserve"> </w:t>
      </w:r>
      <w:r w:rsidRPr="00DE372E">
        <w:t>(up to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6C8" w14:paraId="17EFDC4B" w14:textId="77777777" w:rsidTr="00B219A1">
        <w:trPr>
          <w:trHeight w:val="1179"/>
        </w:trPr>
        <w:tc>
          <w:tcPr>
            <w:tcW w:w="9062" w:type="dxa"/>
            <w:shd w:val="clear" w:color="auto" w:fill="FFFFFF" w:themeFill="background1"/>
          </w:tcPr>
          <w:p w14:paraId="550ABC8A" w14:textId="77777777" w:rsidR="006246C8" w:rsidRDefault="006246C8" w:rsidP="00E82105"/>
        </w:tc>
      </w:tr>
    </w:tbl>
    <w:p w14:paraId="67E2DAC6" w14:textId="77777777" w:rsidR="004F2174" w:rsidRPr="00497B45" w:rsidRDefault="004F2174" w:rsidP="00DE372E">
      <w:pPr>
        <w:pStyle w:val="ProposedList"/>
        <w:numPr>
          <w:ilvl w:val="1"/>
          <w:numId w:val="3"/>
        </w:numPr>
      </w:pPr>
      <w:r w:rsidRPr="0017022E">
        <w:t xml:space="preserve">The </w:t>
      </w:r>
      <w:r w:rsidRPr="00BA5983">
        <w:t>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6C8" w14:paraId="7BC8ADF8" w14:textId="77777777" w:rsidTr="00B219A1">
        <w:trPr>
          <w:trHeight w:val="2102"/>
        </w:trPr>
        <w:tc>
          <w:tcPr>
            <w:tcW w:w="9062" w:type="dxa"/>
            <w:shd w:val="clear" w:color="auto" w:fill="FFFFFF" w:themeFill="background1"/>
          </w:tcPr>
          <w:p w14:paraId="04EFBA3F" w14:textId="77777777" w:rsidR="006246C8" w:rsidRDefault="006246C8" w:rsidP="00E82105"/>
        </w:tc>
      </w:tr>
    </w:tbl>
    <w:p w14:paraId="5CC6EDF1" w14:textId="77777777" w:rsidR="004F2174" w:rsidRPr="00497B45" w:rsidRDefault="004F2174" w:rsidP="00DE372E">
      <w:pPr>
        <w:pStyle w:val="ProposedList"/>
        <w:numPr>
          <w:ilvl w:val="1"/>
          <w:numId w:val="3"/>
        </w:numPr>
      </w:pPr>
      <w:r w:rsidRPr="0017022E">
        <w:t>Author</w:t>
      </w:r>
      <w:r w:rsidR="007337D8">
        <w:t>(</w:t>
      </w:r>
      <w:r w:rsidRPr="0017022E">
        <w:t>s</w:t>
      </w:r>
      <w:r w:rsidR="007337D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C9D" w14:paraId="48DB1C73" w14:textId="77777777" w:rsidTr="00B219A1">
        <w:tc>
          <w:tcPr>
            <w:tcW w:w="9062" w:type="dxa"/>
            <w:shd w:val="clear" w:color="auto" w:fill="FFFFFF" w:themeFill="background1"/>
          </w:tcPr>
          <w:p w14:paraId="56A3114A" w14:textId="77777777" w:rsidR="00681C9D" w:rsidRDefault="00681C9D" w:rsidP="00681C9D"/>
        </w:tc>
      </w:tr>
    </w:tbl>
    <w:p w14:paraId="18DF3615" w14:textId="77777777" w:rsidR="004F2174" w:rsidRPr="00497B45" w:rsidRDefault="004F2174" w:rsidP="00DE372E">
      <w:pPr>
        <w:pStyle w:val="ProposedList"/>
        <w:numPr>
          <w:ilvl w:val="1"/>
          <w:numId w:val="3"/>
        </w:numPr>
      </w:pPr>
      <w:r>
        <w:t>Authority</w:t>
      </w:r>
      <w:r w:rsidRPr="0017022E">
        <w:t xml:space="preserve"> Records</w:t>
      </w:r>
      <w:r>
        <w:t xml:space="preserve"> </w:t>
      </w:r>
      <w:r w:rsidRPr="00DE372E">
        <w:t>(if any</w:t>
      </w:r>
      <w:r w:rsidR="00F62E12">
        <w:t xml:space="preserve"> that record the naming reason and decision</w:t>
      </w:r>
      <w:r w:rsidRPr="00DE372E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C9D" w14:paraId="651704C4" w14:textId="77777777" w:rsidTr="00B219A1">
        <w:trPr>
          <w:trHeight w:val="1266"/>
        </w:trPr>
        <w:tc>
          <w:tcPr>
            <w:tcW w:w="9062" w:type="dxa"/>
            <w:shd w:val="clear" w:color="auto" w:fill="FFFFFF" w:themeFill="background1"/>
          </w:tcPr>
          <w:p w14:paraId="462A6FFD" w14:textId="77777777" w:rsidR="00681C9D" w:rsidRDefault="00681C9D" w:rsidP="00E82105"/>
        </w:tc>
      </w:tr>
    </w:tbl>
    <w:p w14:paraId="3F1EB476" w14:textId="77777777" w:rsidR="004F2174" w:rsidRDefault="004F2174" w:rsidP="00DE372E">
      <w:pPr>
        <w:pStyle w:val="ProposedList"/>
        <w:numPr>
          <w:ilvl w:val="1"/>
          <w:numId w:val="3"/>
        </w:numPr>
      </w:pPr>
      <w:r w:rsidRPr="0017022E">
        <w:t>References</w:t>
      </w:r>
      <w:r w:rsidR="00AE169B">
        <w:t xml:space="preserve"> </w:t>
      </w:r>
      <w:r w:rsidR="00AE169B" w:rsidRPr="00DE372E">
        <w:t>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C9D" w14:paraId="021B7CB1" w14:textId="77777777" w:rsidTr="00B219A1">
        <w:trPr>
          <w:trHeight w:val="1029"/>
        </w:trPr>
        <w:tc>
          <w:tcPr>
            <w:tcW w:w="9062" w:type="dxa"/>
            <w:shd w:val="clear" w:color="auto" w:fill="FFFFFF" w:themeFill="background1"/>
          </w:tcPr>
          <w:p w14:paraId="17FDE3DE" w14:textId="77777777" w:rsidR="00681C9D" w:rsidRDefault="00681C9D" w:rsidP="00E82105"/>
        </w:tc>
      </w:tr>
    </w:tbl>
    <w:p w14:paraId="738B38E3" w14:textId="77777777" w:rsidR="004F2174" w:rsidRPr="00497B45" w:rsidRDefault="004F2174" w:rsidP="00DE372E">
      <w:pPr>
        <w:pStyle w:val="ProposedList"/>
        <w:numPr>
          <w:ilvl w:val="1"/>
          <w:numId w:val="3"/>
        </w:numPr>
      </w:pPr>
      <w:r w:rsidRPr="00435E92">
        <w:t>Gallery</w:t>
      </w:r>
      <w:r w:rsidRPr="00207626">
        <w:t xml:space="preserve"> </w:t>
      </w:r>
      <w:r w:rsidRPr="00497B45">
        <w:t>(Story Images, attach as individual JPEG or similar files)</w:t>
      </w:r>
      <w:r w:rsidR="00497B4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01E" w14:paraId="3BDC3301" w14:textId="77777777" w:rsidTr="00B219A1">
        <w:tc>
          <w:tcPr>
            <w:tcW w:w="9062" w:type="dxa"/>
            <w:shd w:val="clear" w:color="auto" w:fill="FFFFFF" w:themeFill="background1"/>
          </w:tcPr>
          <w:p w14:paraId="3F124B36" w14:textId="77777777" w:rsidR="0053301E" w:rsidRDefault="0053301E" w:rsidP="00E82105"/>
        </w:tc>
      </w:tr>
    </w:tbl>
    <w:p w14:paraId="099D85C8" w14:textId="77777777" w:rsidR="004F2174" w:rsidRDefault="004F2174" w:rsidP="00DE372E">
      <w:pPr>
        <w:pStyle w:val="ProposedList"/>
        <w:numPr>
          <w:ilvl w:val="1"/>
          <w:numId w:val="3"/>
        </w:numPr>
      </w:pPr>
      <w:r w:rsidRPr="0017022E">
        <w:t>Commemoration</w:t>
      </w:r>
      <w:r w:rsidRPr="00DE372E">
        <w:t xml:space="preserve"> </w:t>
      </w:r>
      <w:r w:rsidR="005E3286" w:rsidRPr="00DE372E">
        <w:t>(if held</w:t>
      </w:r>
      <w:r w:rsidR="00520AB1">
        <w:t xml:space="preserve"> or planned</w:t>
      </w:r>
      <w:r w:rsidR="005E3286" w:rsidRPr="00DE372E"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1C9D" w14:paraId="63E73CC7" w14:textId="77777777" w:rsidTr="0028333C">
        <w:trPr>
          <w:trHeight w:val="511"/>
        </w:trPr>
        <w:tc>
          <w:tcPr>
            <w:tcW w:w="9067" w:type="dxa"/>
            <w:shd w:val="clear" w:color="auto" w:fill="FFFFFF" w:themeFill="background1"/>
          </w:tcPr>
          <w:p w14:paraId="7B220A04" w14:textId="77777777" w:rsidR="00681C9D" w:rsidRDefault="00681C9D" w:rsidP="00681C9D"/>
        </w:tc>
      </w:tr>
    </w:tbl>
    <w:p w14:paraId="39138BEA" w14:textId="77777777" w:rsidR="004F2174" w:rsidRPr="005E3286" w:rsidRDefault="000728FA" w:rsidP="00520AB1">
      <w:pPr>
        <w:pStyle w:val="Heading1"/>
        <w:numPr>
          <w:ilvl w:val="0"/>
          <w:numId w:val="3"/>
        </w:numPr>
        <w:rPr>
          <w:rStyle w:val="Heading1Char"/>
          <w:b/>
          <w:bCs/>
        </w:rPr>
      </w:pPr>
      <w:r w:rsidRPr="00B514A2">
        <w:t xml:space="preserve">Location </w:t>
      </w:r>
      <w:r w:rsidRPr="00520AB1">
        <w:rPr>
          <w:rStyle w:val="Heading1Char"/>
        </w:rPr>
        <w:t>Information</w:t>
      </w:r>
      <w:r w:rsidRPr="00B514A2">
        <w:t xml:space="preserve"> </w:t>
      </w:r>
      <w:r w:rsidR="002368CE" w:rsidRPr="00B514A2">
        <w:t>for</w:t>
      </w:r>
      <w:r w:rsidR="004F2174" w:rsidRPr="00B514A2">
        <w:t xml:space="preserve"> Mapping</w:t>
      </w:r>
      <w:r>
        <w:rPr>
          <w:rStyle w:val="Heading1Char"/>
          <w:b/>
          <w:bCs/>
        </w:rPr>
        <w:t xml:space="preserve"> </w:t>
      </w:r>
      <w:r>
        <w:rPr>
          <w:i/>
          <w:iCs/>
          <w:sz w:val="18"/>
          <w:szCs w:val="18"/>
        </w:rPr>
        <w:t>(A</w:t>
      </w:r>
      <w:r w:rsidR="007337D8">
        <w:rPr>
          <w:i/>
          <w:iCs/>
          <w:sz w:val="18"/>
          <w:szCs w:val="18"/>
        </w:rPr>
        <w:t>pplicant)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221ACC" w:rsidRPr="00221ACC" w14:paraId="2C21D9CC" w14:textId="77777777" w:rsidTr="0028333C">
        <w:tc>
          <w:tcPr>
            <w:tcW w:w="3261" w:type="dxa"/>
          </w:tcPr>
          <w:p w14:paraId="3DEB5FE2" w14:textId="77777777" w:rsidR="00221ACC" w:rsidRPr="00221ACC" w:rsidRDefault="00221ACC" w:rsidP="00221ACC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>Owning Authority:</w:t>
            </w:r>
          </w:p>
        </w:tc>
        <w:tc>
          <w:tcPr>
            <w:tcW w:w="5811" w:type="dxa"/>
            <w:shd w:val="clear" w:color="auto" w:fill="FFFFFF" w:themeFill="background1"/>
          </w:tcPr>
          <w:p w14:paraId="09CA2CB5" w14:textId="77777777" w:rsidR="00221ACC" w:rsidRPr="00221ACC" w:rsidRDefault="00221ACC" w:rsidP="00221ACC"/>
        </w:tc>
      </w:tr>
      <w:tr w:rsidR="00221ACC" w:rsidRPr="00221ACC" w14:paraId="7F658C57" w14:textId="77777777" w:rsidTr="0028333C">
        <w:tc>
          <w:tcPr>
            <w:tcW w:w="3261" w:type="dxa"/>
          </w:tcPr>
          <w:p w14:paraId="29AD29DF" w14:textId="77777777" w:rsidR="00221ACC" w:rsidRPr="00221ACC" w:rsidRDefault="00221ACC" w:rsidP="00221ACC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>Address</w:t>
            </w:r>
            <w:r>
              <w:t>:</w:t>
            </w:r>
            <w:r w:rsidRPr="00221ACC">
              <w:t xml:space="preserve"> </w:t>
            </w:r>
          </w:p>
        </w:tc>
        <w:tc>
          <w:tcPr>
            <w:tcW w:w="5811" w:type="dxa"/>
            <w:shd w:val="clear" w:color="auto" w:fill="FFFFFF" w:themeFill="background1"/>
          </w:tcPr>
          <w:p w14:paraId="732C23C7" w14:textId="77777777" w:rsidR="00221ACC" w:rsidRPr="00221ACC" w:rsidRDefault="00221ACC" w:rsidP="00221ACC"/>
        </w:tc>
      </w:tr>
      <w:tr w:rsidR="00221ACC" w:rsidRPr="00221ACC" w14:paraId="59DE549F" w14:textId="77777777" w:rsidTr="0028333C">
        <w:tc>
          <w:tcPr>
            <w:tcW w:w="3261" w:type="dxa"/>
          </w:tcPr>
          <w:p w14:paraId="75C5D9F7" w14:textId="77777777" w:rsidR="00221ACC" w:rsidRPr="00221ACC" w:rsidRDefault="00221ACC" w:rsidP="00221ACC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 xml:space="preserve">Suburb:  </w:t>
            </w:r>
          </w:p>
        </w:tc>
        <w:tc>
          <w:tcPr>
            <w:tcW w:w="5811" w:type="dxa"/>
            <w:shd w:val="clear" w:color="auto" w:fill="FFFFFF" w:themeFill="background1"/>
          </w:tcPr>
          <w:p w14:paraId="4247DC61" w14:textId="77777777" w:rsidR="00221ACC" w:rsidRPr="00221ACC" w:rsidRDefault="00221ACC" w:rsidP="00221ACC"/>
        </w:tc>
      </w:tr>
      <w:tr w:rsidR="00221ACC" w:rsidRPr="00221ACC" w14:paraId="56D795FF" w14:textId="77777777" w:rsidTr="0028333C">
        <w:tc>
          <w:tcPr>
            <w:tcW w:w="3261" w:type="dxa"/>
          </w:tcPr>
          <w:p w14:paraId="41613A5E" w14:textId="77777777" w:rsidR="00221ACC" w:rsidRPr="00221ACC" w:rsidRDefault="00221ACC" w:rsidP="00221ACC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 xml:space="preserve">Town/City:  </w:t>
            </w:r>
          </w:p>
        </w:tc>
        <w:tc>
          <w:tcPr>
            <w:tcW w:w="5811" w:type="dxa"/>
            <w:shd w:val="clear" w:color="auto" w:fill="FFFFFF" w:themeFill="background1"/>
          </w:tcPr>
          <w:p w14:paraId="4A09037C" w14:textId="77777777" w:rsidR="00221ACC" w:rsidRPr="00221ACC" w:rsidRDefault="00221ACC" w:rsidP="00221ACC"/>
        </w:tc>
      </w:tr>
      <w:tr w:rsidR="00221ACC" w:rsidRPr="00221ACC" w14:paraId="2C2C8CA1" w14:textId="77777777" w:rsidTr="0028333C">
        <w:tc>
          <w:tcPr>
            <w:tcW w:w="3261" w:type="dxa"/>
          </w:tcPr>
          <w:p w14:paraId="27A22B55" w14:textId="77777777" w:rsidR="00221ACC" w:rsidRPr="00221ACC" w:rsidRDefault="00221ACC" w:rsidP="00221ACC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 xml:space="preserve">Post Code:  </w:t>
            </w:r>
          </w:p>
        </w:tc>
        <w:tc>
          <w:tcPr>
            <w:tcW w:w="5811" w:type="dxa"/>
            <w:shd w:val="clear" w:color="auto" w:fill="FFFFFF" w:themeFill="background1"/>
          </w:tcPr>
          <w:p w14:paraId="1365319A" w14:textId="77777777" w:rsidR="00221ACC" w:rsidRPr="00221ACC" w:rsidRDefault="00221ACC" w:rsidP="00221ACC"/>
        </w:tc>
      </w:tr>
    </w:tbl>
    <w:p w14:paraId="441BD25B" w14:textId="77777777" w:rsidR="00E61D1B" w:rsidRPr="00DE372E" w:rsidRDefault="00E61D1B" w:rsidP="00DE372E">
      <w:pPr>
        <w:pStyle w:val="Heading1"/>
        <w:numPr>
          <w:ilvl w:val="0"/>
          <w:numId w:val="3"/>
        </w:numPr>
      </w:pPr>
      <w:r w:rsidRPr="00B514A2">
        <w:t>Request Prepared By</w:t>
      </w:r>
      <w:r w:rsidR="007337D8" w:rsidRPr="00DE372E">
        <w:rPr>
          <w:rFonts w:asciiTheme="minorHAnsi" w:eastAsiaTheme="minorHAnsi" w:hAnsiTheme="minorHAnsi" w:cstheme="minorBidi"/>
          <w:color w:val="auto"/>
          <w:sz w:val="24"/>
          <w:szCs w:val="22"/>
        </w:rPr>
        <w:t xml:space="preserve"> </w:t>
      </w:r>
      <w:r w:rsidR="007337D8" w:rsidRPr="00520AB1">
        <w:rPr>
          <w:i/>
          <w:iCs/>
          <w:sz w:val="18"/>
          <w:szCs w:val="18"/>
        </w:rPr>
        <w:t>(Applicant</w:t>
      </w:r>
      <w:r w:rsidR="000728FA" w:rsidRPr="00520AB1">
        <w:rPr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221ACC" w:rsidRPr="00221ACC" w14:paraId="5299707E" w14:textId="77777777" w:rsidTr="0028333C">
        <w:tc>
          <w:tcPr>
            <w:tcW w:w="3261" w:type="dxa"/>
          </w:tcPr>
          <w:p w14:paraId="7A61CD0A" w14:textId="77777777" w:rsidR="00221ACC" w:rsidRPr="00221ACC" w:rsidRDefault="00221ACC" w:rsidP="00CF06BB">
            <w:pPr>
              <w:pStyle w:val="ProposedList"/>
              <w:numPr>
                <w:ilvl w:val="1"/>
                <w:numId w:val="3"/>
              </w:numPr>
              <w:ind w:left="0" w:firstLine="0"/>
            </w:pPr>
            <w:r w:rsidRPr="00221ACC">
              <w:t xml:space="preserve">Name:  </w:t>
            </w:r>
          </w:p>
        </w:tc>
        <w:tc>
          <w:tcPr>
            <w:tcW w:w="5811" w:type="dxa"/>
            <w:shd w:val="clear" w:color="auto" w:fill="FFFFFF" w:themeFill="background1"/>
          </w:tcPr>
          <w:p w14:paraId="1503ECA0" w14:textId="77777777" w:rsidR="00221ACC" w:rsidRPr="00221ACC" w:rsidRDefault="00221ACC" w:rsidP="00221ACC"/>
        </w:tc>
      </w:tr>
      <w:tr w:rsidR="00221ACC" w:rsidRPr="00221ACC" w14:paraId="3F076E43" w14:textId="77777777" w:rsidTr="0028333C">
        <w:tc>
          <w:tcPr>
            <w:tcW w:w="3261" w:type="dxa"/>
          </w:tcPr>
          <w:p w14:paraId="637D7EB8" w14:textId="77777777" w:rsidR="00221ACC" w:rsidRPr="00221ACC" w:rsidRDefault="00221ACC" w:rsidP="00CF06BB">
            <w:pPr>
              <w:pStyle w:val="ProposedList"/>
              <w:numPr>
                <w:ilvl w:val="1"/>
                <w:numId w:val="3"/>
              </w:numPr>
              <w:ind w:left="0" w:firstLine="0"/>
            </w:pPr>
            <w:r w:rsidRPr="00221ACC">
              <w:t>Phone:</w:t>
            </w:r>
          </w:p>
        </w:tc>
        <w:tc>
          <w:tcPr>
            <w:tcW w:w="5811" w:type="dxa"/>
            <w:shd w:val="clear" w:color="auto" w:fill="FFFFFF" w:themeFill="background1"/>
          </w:tcPr>
          <w:p w14:paraId="607336BA" w14:textId="77777777" w:rsidR="00221ACC" w:rsidRPr="00221ACC" w:rsidRDefault="00221ACC" w:rsidP="00221ACC"/>
        </w:tc>
      </w:tr>
      <w:tr w:rsidR="00221ACC" w:rsidRPr="00221ACC" w14:paraId="3312867F" w14:textId="77777777" w:rsidTr="0028333C">
        <w:tc>
          <w:tcPr>
            <w:tcW w:w="3261" w:type="dxa"/>
          </w:tcPr>
          <w:p w14:paraId="1B1DE160" w14:textId="77777777" w:rsidR="00221ACC" w:rsidRPr="00221ACC" w:rsidRDefault="00221ACC" w:rsidP="00CF06BB">
            <w:pPr>
              <w:pStyle w:val="ProposedList"/>
              <w:numPr>
                <w:ilvl w:val="1"/>
                <w:numId w:val="3"/>
              </w:numPr>
              <w:ind w:left="0" w:firstLine="0"/>
            </w:pPr>
            <w:r w:rsidRPr="00221ACC">
              <w:t xml:space="preserve">Email:  </w:t>
            </w:r>
          </w:p>
        </w:tc>
        <w:tc>
          <w:tcPr>
            <w:tcW w:w="5811" w:type="dxa"/>
            <w:shd w:val="clear" w:color="auto" w:fill="FFFFFF" w:themeFill="background1"/>
          </w:tcPr>
          <w:p w14:paraId="645BDBF7" w14:textId="77777777" w:rsidR="00221ACC" w:rsidRPr="00221ACC" w:rsidRDefault="00221ACC" w:rsidP="00221ACC"/>
        </w:tc>
      </w:tr>
      <w:tr w:rsidR="00221ACC" w:rsidRPr="00221ACC" w14:paraId="03D5D09D" w14:textId="77777777" w:rsidTr="0028333C">
        <w:tc>
          <w:tcPr>
            <w:tcW w:w="3261" w:type="dxa"/>
          </w:tcPr>
          <w:p w14:paraId="68BE81F6" w14:textId="77777777" w:rsidR="00221ACC" w:rsidRPr="00221ACC" w:rsidRDefault="00221ACC" w:rsidP="00CF06BB">
            <w:pPr>
              <w:pStyle w:val="ProposedList"/>
              <w:numPr>
                <w:ilvl w:val="1"/>
                <w:numId w:val="3"/>
              </w:numPr>
              <w:ind w:left="0" w:firstLine="0"/>
            </w:pPr>
            <w:r w:rsidRPr="00221ACC">
              <w:t xml:space="preserve">Organisation:   </w:t>
            </w:r>
          </w:p>
        </w:tc>
        <w:tc>
          <w:tcPr>
            <w:tcW w:w="5811" w:type="dxa"/>
            <w:shd w:val="clear" w:color="auto" w:fill="FFFFFF" w:themeFill="background1"/>
          </w:tcPr>
          <w:p w14:paraId="6F8CB3AC" w14:textId="77777777" w:rsidR="00221ACC" w:rsidRPr="00221ACC" w:rsidRDefault="00221ACC" w:rsidP="00221ACC"/>
        </w:tc>
      </w:tr>
      <w:tr w:rsidR="00221ACC" w:rsidRPr="00221ACC" w14:paraId="1748CBBB" w14:textId="77777777" w:rsidTr="0028333C">
        <w:tc>
          <w:tcPr>
            <w:tcW w:w="3261" w:type="dxa"/>
          </w:tcPr>
          <w:p w14:paraId="3CB0C5B7" w14:textId="77777777" w:rsidR="00221ACC" w:rsidRPr="00221ACC" w:rsidRDefault="00221ACC" w:rsidP="00CF06BB">
            <w:pPr>
              <w:pStyle w:val="ProposedList"/>
              <w:numPr>
                <w:ilvl w:val="1"/>
                <w:numId w:val="3"/>
              </w:numPr>
              <w:ind w:left="0" w:firstLine="0"/>
            </w:pPr>
            <w:r w:rsidRPr="00221ACC">
              <w:t xml:space="preserve">Date of Application:  </w:t>
            </w:r>
          </w:p>
        </w:tc>
        <w:tc>
          <w:tcPr>
            <w:tcW w:w="5811" w:type="dxa"/>
            <w:shd w:val="clear" w:color="auto" w:fill="FFFFFF" w:themeFill="background1"/>
          </w:tcPr>
          <w:p w14:paraId="649DDD89" w14:textId="77777777" w:rsidR="00221ACC" w:rsidRPr="00221ACC" w:rsidRDefault="00221ACC" w:rsidP="00221ACC"/>
        </w:tc>
      </w:tr>
    </w:tbl>
    <w:p w14:paraId="5EBC7B2E" w14:textId="77777777" w:rsidR="004F2174" w:rsidRPr="0020276F" w:rsidRDefault="00B514A2" w:rsidP="00DE372E">
      <w:pPr>
        <w:pStyle w:val="Heading1"/>
        <w:numPr>
          <w:ilvl w:val="0"/>
          <w:numId w:val="3"/>
        </w:numPr>
        <w:rPr>
          <w:rStyle w:val="Heading1Char"/>
          <w:rFonts w:asciiTheme="minorHAnsi" w:eastAsiaTheme="minorHAnsi" w:hAnsiTheme="minorHAnsi" w:cstheme="minorBidi"/>
          <w:color w:val="auto"/>
          <w:sz w:val="24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57EAA" wp14:editId="2F991999">
                <wp:simplePos x="0" y="0"/>
                <wp:positionH relativeFrom="column">
                  <wp:posOffset>18415</wp:posOffset>
                </wp:positionH>
                <wp:positionV relativeFrom="paragraph">
                  <wp:posOffset>19685</wp:posOffset>
                </wp:positionV>
                <wp:extent cx="6134100" cy="0"/>
                <wp:effectExtent l="0" t="0" r="0" b="0"/>
                <wp:wrapNone/>
                <wp:docPr id="137781502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955C2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.55pt" to="484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U5mwEAAIgDAAAOAAAAZHJzL2Uyb0RvYy54bWysU8tu2zAQvAfoPxC815KcIAgEyzkkaC9B&#10;GrTJBzDU0iLKF5aMJf99l7QtF0ngQ9ELxcfM7M7uanU7WcO2gFF71/FmUXMGTvpeu03HX56/fb3h&#10;LCbhemG8g47vIPLb9ZeL1RhaWPrBmx6QkYiL7Rg6PqQU2qqKcgAr4sIHcPSoPFqR6Iibqkcxkro1&#10;1bKur6vRYx/QS4iRbu/3j3xd9JUCmX4oFSEx03HKLZUVy/qa12q9Eu0GRRi0PKQh/iELK7SjoLPU&#10;vUiCvaH+IGW1RB+9SgvpbeWV0hKKB3LT1O/c/BpEgOKFihPDXKb4/2Tl4/bOPSGVYQyxjeEJs4tJ&#10;oc1fyo9NpVi7uVgwJSbp8rq5vGpqqqk8vlUnYsCYvoO3LG86brTLPkQrtg8xUTCCHiF0OIUuu7Qz&#10;kMHG/QTFdE/BLgu7TAXcGWRbQf3sfze5f6RVkJmitDEzqT5POmAzDcqkzMTleeKMLhG9SzPRaufx&#10;M3KajqmqPf7oeu812371/a40opSD2l2cHUYzz9Pf50I//UDrPwAAAP//AwBQSwMEFAAGAAgAAAAh&#10;ABA9583bAAAABQEAAA8AAABkcnMvZG93bnJldi54bWxMjkFLw0AQhe+C/2EZwYu0m1ZT25hNEcFD&#10;hAq2xfM0mSbR7GzIbtP47x296PHjPd770vVoWzVQ7xvHBmbTCBRx4cqGKwP73fNkCcoH5BJbx2Tg&#10;izyss8uLFJPSnfmNhm2olIywT9BAHUKXaO2Lmiz6qeuIJTu63mIQ7Ctd9niWcdvqeRQttMWG5aHG&#10;jp5qKj63J2vgI3/Pq/jmvjm+3sUvuBviDQ+5MddX4+MDqEBj+CvDj76oQyZOB3fi0qvWwHwlRQO3&#10;M1CSrhZL4cMv6yzV/+2zbwAAAP//AwBQSwECLQAUAAYACAAAACEAtoM4kv4AAADhAQAAEwAAAAAA&#10;AAAAAAAAAAAAAAAAW0NvbnRlbnRfVHlwZXNdLnhtbFBLAQItABQABgAIAAAAIQA4/SH/1gAAAJQB&#10;AAALAAAAAAAAAAAAAAAAAC8BAABfcmVscy8ucmVsc1BLAQItABQABgAIAAAAIQBrZYU5mwEAAIgD&#10;AAAOAAAAAAAAAAAAAAAAAC4CAABkcnMvZTJvRG9jLnhtbFBLAQItABQABgAIAAAAIQAQPefN2wAA&#10;AAUBAAAPAAAAAAAAAAAAAAAAAPU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4F2174">
        <w:rPr>
          <w:rStyle w:val="Heading1Char"/>
        </w:rPr>
        <w:t>Poppy Places Use Only</w:t>
      </w:r>
      <w:r w:rsidR="00E61D1B">
        <w:rPr>
          <w:rStyle w:val="Heading1Char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67"/>
        <w:gridCol w:w="5244"/>
      </w:tblGrid>
      <w:tr w:rsidR="00221ACC" w:rsidRPr="00221ACC" w14:paraId="1280354E" w14:textId="77777777" w:rsidTr="0028333C">
        <w:tc>
          <w:tcPr>
            <w:tcW w:w="3261" w:type="dxa"/>
          </w:tcPr>
          <w:p w14:paraId="7FCE8107" w14:textId="77777777" w:rsidR="00221ACC" w:rsidRPr="00221ACC" w:rsidRDefault="00221ACC" w:rsidP="002F486D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>Date of Receipt:</w:t>
            </w:r>
          </w:p>
        </w:tc>
        <w:tc>
          <w:tcPr>
            <w:tcW w:w="5811" w:type="dxa"/>
            <w:gridSpan w:val="2"/>
            <w:shd w:val="clear" w:color="auto" w:fill="FFFFFF" w:themeFill="background1"/>
          </w:tcPr>
          <w:p w14:paraId="3038EA45" w14:textId="77777777" w:rsidR="00221ACC" w:rsidRPr="00221ACC" w:rsidRDefault="00221ACC" w:rsidP="00221ACC"/>
        </w:tc>
      </w:tr>
      <w:tr w:rsidR="00221ACC" w:rsidRPr="00221ACC" w14:paraId="1935809F" w14:textId="77777777" w:rsidTr="0028333C">
        <w:tc>
          <w:tcPr>
            <w:tcW w:w="3261" w:type="dxa"/>
          </w:tcPr>
          <w:p w14:paraId="5B89BBD0" w14:textId="77777777" w:rsidR="00221ACC" w:rsidRPr="00221ACC" w:rsidRDefault="00221ACC" w:rsidP="002F486D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 xml:space="preserve">Index Number:  </w:t>
            </w:r>
          </w:p>
        </w:tc>
        <w:tc>
          <w:tcPr>
            <w:tcW w:w="5811" w:type="dxa"/>
            <w:gridSpan w:val="2"/>
            <w:shd w:val="clear" w:color="auto" w:fill="FFFFFF" w:themeFill="background1"/>
          </w:tcPr>
          <w:p w14:paraId="4DF70988" w14:textId="77777777" w:rsidR="00221ACC" w:rsidRPr="00221ACC" w:rsidRDefault="00221ACC" w:rsidP="00221ACC"/>
        </w:tc>
      </w:tr>
      <w:tr w:rsidR="00221ACC" w:rsidRPr="00221ACC" w14:paraId="31E5D2CB" w14:textId="77777777" w:rsidTr="0028333C">
        <w:tc>
          <w:tcPr>
            <w:tcW w:w="9072" w:type="dxa"/>
            <w:gridSpan w:val="3"/>
          </w:tcPr>
          <w:p w14:paraId="349421EA" w14:textId="77777777" w:rsidR="00221ACC" w:rsidRPr="00221ACC" w:rsidRDefault="00221ACC" w:rsidP="00221ACC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lastRenderedPageBreak/>
              <w:t xml:space="preserve">Status: </w:t>
            </w:r>
          </w:p>
        </w:tc>
      </w:tr>
      <w:tr w:rsidR="00221ACC" w:rsidRPr="00221ACC" w14:paraId="56627F3E" w14:textId="77777777" w:rsidTr="0028333C">
        <w:tc>
          <w:tcPr>
            <w:tcW w:w="3261" w:type="dxa"/>
          </w:tcPr>
          <w:p w14:paraId="58D485D8" w14:textId="77777777" w:rsidR="00221ACC" w:rsidRPr="00221ACC" w:rsidRDefault="00221ACC" w:rsidP="002F486D">
            <w:pPr>
              <w:pStyle w:val="ProposedList"/>
              <w:numPr>
                <w:ilvl w:val="2"/>
                <w:numId w:val="3"/>
              </w:numPr>
              <w:tabs>
                <w:tab w:val="left" w:pos="3686"/>
              </w:tabs>
              <w:rPr>
                <w:sz w:val="20"/>
                <w:szCs w:val="18"/>
              </w:rPr>
            </w:pPr>
            <w:r w:rsidRPr="00221ACC">
              <w:rPr>
                <w:sz w:val="20"/>
                <w:szCs w:val="18"/>
              </w:rPr>
              <w:t>Proposed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6C1F8FF9" w14:textId="77777777" w:rsidR="00221ACC" w:rsidRPr="00221ACC" w:rsidRDefault="00D2618F" w:rsidP="00221ACC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155211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C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5244" w:type="dxa"/>
            <w:shd w:val="clear" w:color="auto" w:fill="FFFFFF" w:themeFill="background1"/>
          </w:tcPr>
          <w:p w14:paraId="11E341DD" w14:textId="77777777" w:rsidR="00221ACC" w:rsidRPr="00221ACC" w:rsidRDefault="00221ACC" w:rsidP="00221ACC">
            <w:pPr>
              <w:rPr>
                <w:sz w:val="20"/>
                <w:szCs w:val="18"/>
              </w:rPr>
            </w:pPr>
          </w:p>
        </w:tc>
      </w:tr>
      <w:tr w:rsidR="00221ACC" w:rsidRPr="00221ACC" w14:paraId="755A4613" w14:textId="77777777" w:rsidTr="0028333C">
        <w:tc>
          <w:tcPr>
            <w:tcW w:w="3261" w:type="dxa"/>
          </w:tcPr>
          <w:p w14:paraId="1BB86410" w14:textId="77777777" w:rsidR="00221ACC" w:rsidRPr="00221ACC" w:rsidRDefault="00221ACC" w:rsidP="002F486D">
            <w:pPr>
              <w:pStyle w:val="ProposedList"/>
              <w:numPr>
                <w:ilvl w:val="2"/>
                <w:numId w:val="3"/>
              </w:numPr>
              <w:tabs>
                <w:tab w:val="left" w:pos="3686"/>
              </w:tabs>
              <w:rPr>
                <w:sz w:val="20"/>
                <w:szCs w:val="18"/>
              </w:rPr>
            </w:pPr>
            <w:r w:rsidRPr="00221ACC">
              <w:rPr>
                <w:sz w:val="20"/>
                <w:szCs w:val="18"/>
              </w:rPr>
              <w:t>Declined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0BE37AEE" w14:textId="77777777" w:rsidR="00221ACC" w:rsidRPr="00221ACC" w:rsidRDefault="00D2618F" w:rsidP="00221ACC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-166716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C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5244" w:type="dxa"/>
            <w:shd w:val="clear" w:color="auto" w:fill="FFFFFF" w:themeFill="background1"/>
          </w:tcPr>
          <w:p w14:paraId="30EFAA05" w14:textId="77777777" w:rsidR="00221ACC" w:rsidRPr="00221ACC" w:rsidRDefault="00221ACC" w:rsidP="00221ACC">
            <w:pPr>
              <w:rPr>
                <w:sz w:val="20"/>
                <w:szCs w:val="18"/>
              </w:rPr>
            </w:pPr>
          </w:p>
        </w:tc>
      </w:tr>
      <w:tr w:rsidR="00221ACC" w:rsidRPr="00221ACC" w14:paraId="3A94445E" w14:textId="77777777" w:rsidTr="0028333C">
        <w:tc>
          <w:tcPr>
            <w:tcW w:w="3261" w:type="dxa"/>
          </w:tcPr>
          <w:p w14:paraId="233F32F3" w14:textId="77777777" w:rsidR="00221ACC" w:rsidRPr="00221ACC" w:rsidRDefault="00221ACC" w:rsidP="002F486D">
            <w:pPr>
              <w:pStyle w:val="ProposedList"/>
              <w:numPr>
                <w:ilvl w:val="2"/>
                <w:numId w:val="3"/>
              </w:numPr>
              <w:tabs>
                <w:tab w:val="left" w:pos="3686"/>
              </w:tabs>
              <w:rPr>
                <w:sz w:val="20"/>
                <w:szCs w:val="18"/>
              </w:rPr>
            </w:pPr>
            <w:r w:rsidRPr="00221ACC">
              <w:rPr>
                <w:sz w:val="20"/>
                <w:szCs w:val="18"/>
              </w:rPr>
              <w:t>Accepted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4A926B6B" w14:textId="77777777" w:rsidR="00221ACC" w:rsidRPr="00221ACC" w:rsidRDefault="00D2618F" w:rsidP="00221ACC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16468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CC" w:rsidRPr="00221AC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5244" w:type="dxa"/>
            <w:shd w:val="clear" w:color="auto" w:fill="FFFFFF" w:themeFill="background1"/>
          </w:tcPr>
          <w:p w14:paraId="6E2FCB39" w14:textId="77777777" w:rsidR="00221ACC" w:rsidRPr="00221ACC" w:rsidRDefault="00221ACC" w:rsidP="00221ACC">
            <w:pPr>
              <w:rPr>
                <w:sz w:val="20"/>
                <w:szCs w:val="18"/>
              </w:rPr>
            </w:pPr>
          </w:p>
        </w:tc>
      </w:tr>
      <w:tr w:rsidR="00221ACC" w:rsidRPr="00221ACC" w14:paraId="3F8F73D1" w14:textId="77777777" w:rsidTr="0028333C">
        <w:tc>
          <w:tcPr>
            <w:tcW w:w="3261" w:type="dxa"/>
          </w:tcPr>
          <w:p w14:paraId="650F8AF6" w14:textId="77777777" w:rsidR="00221ACC" w:rsidRPr="00221ACC" w:rsidRDefault="00221ACC" w:rsidP="002F486D">
            <w:pPr>
              <w:pStyle w:val="ProposedList"/>
              <w:numPr>
                <w:ilvl w:val="2"/>
                <w:numId w:val="3"/>
              </w:numPr>
              <w:tabs>
                <w:tab w:val="left" w:pos="3686"/>
              </w:tabs>
              <w:rPr>
                <w:sz w:val="20"/>
                <w:szCs w:val="18"/>
              </w:rPr>
            </w:pPr>
            <w:r w:rsidRPr="00221ACC">
              <w:rPr>
                <w:sz w:val="20"/>
                <w:szCs w:val="18"/>
              </w:rPr>
              <w:t>Pending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052DDC7" w14:textId="77777777" w:rsidR="00221ACC" w:rsidRPr="00221ACC" w:rsidRDefault="00D2618F" w:rsidP="00221ACC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-6572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C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5244" w:type="dxa"/>
            <w:shd w:val="clear" w:color="auto" w:fill="FFFFFF" w:themeFill="background1"/>
          </w:tcPr>
          <w:p w14:paraId="2612F00A" w14:textId="77777777" w:rsidR="00221ACC" w:rsidRPr="00221ACC" w:rsidRDefault="00221ACC" w:rsidP="00221ACC">
            <w:pPr>
              <w:rPr>
                <w:sz w:val="20"/>
                <w:szCs w:val="18"/>
              </w:rPr>
            </w:pPr>
          </w:p>
        </w:tc>
      </w:tr>
      <w:tr w:rsidR="00221ACC" w:rsidRPr="00221ACC" w14:paraId="0CE017D9" w14:textId="77777777" w:rsidTr="0028333C">
        <w:tc>
          <w:tcPr>
            <w:tcW w:w="3261" w:type="dxa"/>
          </w:tcPr>
          <w:p w14:paraId="7D5AFE00" w14:textId="77777777" w:rsidR="00221ACC" w:rsidRPr="00221ACC" w:rsidRDefault="00221ACC" w:rsidP="002F486D">
            <w:pPr>
              <w:pStyle w:val="ProposedList"/>
              <w:numPr>
                <w:ilvl w:val="2"/>
                <w:numId w:val="3"/>
              </w:numPr>
              <w:tabs>
                <w:tab w:val="left" w:pos="3686"/>
              </w:tabs>
              <w:rPr>
                <w:sz w:val="20"/>
                <w:szCs w:val="18"/>
              </w:rPr>
            </w:pPr>
            <w:r w:rsidRPr="00221ACC">
              <w:rPr>
                <w:sz w:val="20"/>
                <w:szCs w:val="18"/>
              </w:rPr>
              <w:t>WIP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6CF477A" w14:textId="77777777" w:rsidR="00221ACC" w:rsidRPr="00221ACC" w:rsidRDefault="00D2618F" w:rsidP="00221ACC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100463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CC" w:rsidRPr="00221AC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5244" w:type="dxa"/>
            <w:shd w:val="clear" w:color="auto" w:fill="FFFFFF" w:themeFill="background1"/>
          </w:tcPr>
          <w:p w14:paraId="78F5E85C" w14:textId="77777777" w:rsidR="00221ACC" w:rsidRPr="00221ACC" w:rsidRDefault="00221ACC" w:rsidP="00221ACC">
            <w:pPr>
              <w:rPr>
                <w:sz w:val="20"/>
                <w:szCs w:val="18"/>
              </w:rPr>
            </w:pPr>
          </w:p>
        </w:tc>
      </w:tr>
      <w:tr w:rsidR="00221ACC" w:rsidRPr="00221ACC" w14:paraId="7B18865A" w14:textId="77777777" w:rsidTr="0028333C">
        <w:tc>
          <w:tcPr>
            <w:tcW w:w="3261" w:type="dxa"/>
          </w:tcPr>
          <w:p w14:paraId="0BFF8E37" w14:textId="77777777" w:rsidR="00221ACC" w:rsidRPr="00221ACC" w:rsidRDefault="00221ACC" w:rsidP="002F486D">
            <w:pPr>
              <w:pStyle w:val="ProposedList"/>
              <w:numPr>
                <w:ilvl w:val="2"/>
                <w:numId w:val="3"/>
              </w:numPr>
              <w:tabs>
                <w:tab w:val="left" w:pos="3686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Completed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65FF982A" w14:textId="77777777" w:rsidR="00221ACC" w:rsidRPr="00221ACC" w:rsidRDefault="00D2618F" w:rsidP="00221ACC">
            <w:pPr>
              <w:jc w:val="center"/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146491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C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5244" w:type="dxa"/>
            <w:shd w:val="clear" w:color="auto" w:fill="FFFFFF" w:themeFill="background1"/>
          </w:tcPr>
          <w:p w14:paraId="197D6857" w14:textId="77777777" w:rsidR="00221ACC" w:rsidRPr="00221ACC" w:rsidRDefault="00221ACC" w:rsidP="00221ACC">
            <w:pPr>
              <w:rPr>
                <w:sz w:val="20"/>
                <w:szCs w:val="18"/>
              </w:rPr>
            </w:pPr>
          </w:p>
        </w:tc>
      </w:tr>
      <w:tr w:rsidR="00221ACC" w:rsidRPr="00221ACC" w14:paraId="4A037067" w14:textId="77777777" w:rsidTr="0028333C">
        <w:tc>
          <w:tcPr>
            <w:tcW w:w="3261" w:type="dxa"/>
          </w:tcPr>
          <w:p w14:paraId="76E72619" w14:textId="77777777" w:rsidR="00221ACC" w:rsidRPr="00221ACC" w:rsidRDefault="00221ACC" w:rsidP="002F486D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 xml:space="preserve">PPT Serial Number:  </w:t>
            </w:r>
          </w:p>
        </w:tc>
        <w:tc>
          <w:tcPr>
            <w:tcW w:w="5811" w:type="dxa"/>
            <w:gridSpan w:val="2"/>
            <w:shd w:val="clear" w:color="auto" w:fill="FFFFFF" w:themeFill="background1"/>
          </w:tcPr>
          <w:p w14:paraId="1CAD9395" w14:textId="77777777" w:rsidR="00221ACC" w:rsidRPr="00221ACC" w:rsidRDefault="00221ACC" w:rsidP="00221ACC"/>
        </w:tc>
      </w:tr>
      <w:tr w:rsidR="00221ACC" w:rsidRPr="00221ACC" w14:paraId="3390017F" w14:textId="77777777" w:rsidTr="0028333C">
        <w:tc>
          <w:tcPr>
            <w:tcW w:w="3261" w:type="dxa"/>
          </w:tcPr>
          <w:p w14:paraId="00FBFEE1" w14:textId="77777777" w:rsidR="00221ACC" w:rsidRPr="00221ACC" w:rsidRDefault="00221ACC" w:rsidP="002F486D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rPr>
                <w:sz w:val="22"/>
                <w:szCs w:val="20"/>
              </w:rPr>
              <w:t>Contact Advised Date:</w:t>
            </w:r>
          </w:p>
        </w:tc>
        <w:tc>
          <w:tcPr>
            <w:tcW w:w="5811" w:type="dxa"/>
            <w:gridSpan w:val="2"/>
            <w:shd w:val="clear" w:color="auto" w:fill="FFFFFF" w:themeFill="background1"/>
          </w:tcPr>
          <w:p w14:paraId="5E6DC0F3" w14:textId="77777777" w:rsidR="00221ACC" w:rsidRPr="00221ACC" w:rsidRDefault="00221ACC" w:rsidP="00221ACC"/>
        </w:tc>
      </w:tr>
      <w:tr w:rsidR="00221ACC" w:rsidRPr="00221ACC" w14:paraId="3B6B4078" w14:textId="77777777" w:rsidTr="0028333C">
        <w:tc>
          <w:tcPr>
            <w:tcW w:w="9072" w:type="dxa"/>
            <w:gridSpan w:val="3"/>
          </w:tcPr>
          <w:p w14:paraId="36963490" w14:textId="77777777" w:rsidR="00221ACC" w:rsidRPr="00221ACC" w:rsidRDefault="00221ACC" w:rsidP="00221ACC">
            <w:pPr>
              <w:pStyle w:val="ProposedList"/>
              <w:numPr>
                <w:ilvl w:val="1"/>
                <w:numId w:val="3"/>
              </w:numPr>
              <w:tabs>
                <w:tab w:val="left" w:pos="3686"/>
              </w:tabs>
            </w:pPr>
            <w:r w:rsidRPr="00221ACC">
              <w:t>Any Details:</w:t>
            </w:r>
          </w:p>
        </w:tc>
      </w:tr>
      <w:tr w:rsidR="00221ACC" w14:paraId="573F5E82" w14:textId="77777777" w:rsidTr="0028333C">
        <w:tc>
          <w:tcPr>
            <w:tcW w:w="9072" w:type="dxa"/>
            <w:gridSpan w:val="3"/>
            <w:shd w:val="clear" w:color="auto" w:fill="FFFFFF" w:themeFill="background1"/>
          </w:tcPr>
          <w:p w14:paraId="1C95125D" w14:textId="77777777" w:rsidR="00221ACC" w:rsidRDefault="00221ACC" w:rsidP="00221ACC">
            <w:pPr>
              <w:pStyle w:val="ListParagraph"/>
              <w:numPr>
                <w:ilvl w:val="0"/>
                <w:numId w:val="9"/>
              </w:numPr>
            </w:pPr>
            <w:r w:rsidRPr="00497B45">
              <w:t>insert email into</w:t>
            </w:r>
            <w:r w:rsidRPr="0053301E">
              <w:t xml:space="preserve"> project WIP</w:t>
            </w:r>
            <w:r w:rsidRPr="00497B45">
              <w:t xml:space="preserve"> </w:t>
            </w:r>
            <w:r w:rsidRPr="0053301E">
              <w:t>/notes folder</w:t>
            </w:r>
            <w:r w:rsidRPr="00497B45">
              <w:t>)</w:t>
            </w:r>
          </w:p>
          <w:p w14:paraId="1DEE3A4D" w14:textId="77777777" w:rsidR="00221ACC" w:rsidRDefault="00221ACC" w:rsidP="00221ACC">
            <w:pPr>
              <w:pStyle w:val="ListParagraph"/>
              <w:numPr>
                <w:ilvl w:val="0"/>
                <w:numId w:val="9"/>
              </w:numPr>
            </w:pPr>
          </w:p>
        </w:tc>
      </w:tr>
    </w:tbl>
    <w:p w14:paraId="35198675" w14:textId="77777777" w:rsidR="00DE372E" w:rsidRPr="00DE372E" w:rsidRDefault="00DE372E" w:rsidP="00DE372E"/>
    <w:p w14:paraId="2F47F931" w14:textId="77777777" w:rsidR="00975757" w:rsidRDefault="00B514A2" w:rsidP="00E61D1B">
      <w:pPr>
        <w:jc w:val="center"/>
      </w:pPr>
      <w:r>
        <w:rPr>
          <w:b/>
          <w:bCs/>
          <w:sz w:val="44"/>
          <w:szCs w:val="44"/>
        </w:rPr>
        <w:t>E</w:t>
      </w:r>
      <w:r w:rsidR="004F2174" w:rsidRPr="00DC2296">
        <w:rPr>
          <w:b/>
          <w:bCs/>
          <w:sz w:val="44"/>
          <w:szCs w:val="44"/>
        </w:rPr>
        <w:t>ND</w:t>
      </w:r>
    </w:p>
    <w:sectPr w:rsidR="00975757" w:rsidSect="002368CE">
      <w:footerReference w:type="default" r:id="rId16"/>
      <w:type w:val="continuous"/>
      <w:pgSz w:w="11906" w:h="16838"/>
      <w:pgMar w:top="993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D856" w14:textId="77777777" w:rsidR="00D828E3" w:rsidRDefault="00D828E3">
      <w:pPr>
        <w:spacing w:after="0" w:line="240" w:lineRule="auto"/>
      </w:pPr>
      <w:r>
        <w:separator/>
      </w:r>
    </w:p>
  </w:endnote>
  <w:endnote w:type="continuationSeparator" w:id="0">
    <w:p w14:paraId="54AAC994" w14:textId="77777777" w:rsidR="00D828E3" w:rsidRDefault="00D8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3198" w14:textId="77777777" w:rsidR="0028333C" w:rsidRDefault="00283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5E32" w14:textId="77777777" w:rsidR="005E3286" w:rsidRDefault="005E3286">
    <w:pPr>
      <w:pStyle w:val="Footer"/>
    </w:pPr>
    <w:r>
      <w:rPr>
        <w:lang w:val="en-NZ"/>
      </w:rPr>
      <w:t xml:space="preserve">  </w:t>
    </w:r>
    <w:r>
      <w:rPr>
        <w:lang w:val="en-NZ"/>
      </w:rPr>
      <w:fldChar w:fldCharType="begin"/>
    </w:r>
    <w:r>
      <w:rPr>
        <w:lang w:val="en-NZ"/>
      </w:rPr>
      <w:instrText xml:space="preserve"> CREATEDATE  \@ "dddd, d MMMM yyyy"  \* MERGEFORMAT </w:instrText>
    </w:r>
    <w:r>
      <w:rPr>
        <w:lang w:val="en-NZ"/>
      </w:rPr>
      <w:fldChar w:fldCharType="separate"/>
    </w:r>
    <w:r w:rsidR="00D828E3">
      <w:rPr>
        <w:noProof/>
        <w:lang w:val="en-NZ"/>
      </w:rPr>
      <w:t>Tuesday, 28 January 2025</w:t>
    </w:r>
    <w:r>
      <w:rPr>
        <w:lang w:val="en-NZ"/>
      </w:rPr>
      <w:fldChar w:fldCharType="end"/>
    </w:r>
    <w:r>
      <w:rPr>
        <w:lang w:val="en-NZ"/>
      </w:rPr>
      <w:tab/>
    </w:r>
    <w:r>
      <w:rPr>
        <w:lang w:val="en-NZ"/>
      </w:rPr>
      <w:fldChar w:fldCharType="begin"/>
    </w:r>
    <w:r>
      <w:rPr>
        <w:lang w:val="en-NZ"/>
      </w:rPr>
      <w:instrText xml:space="preserve"> PAGE   \* MERGEFORMAT </w:instrText>
    </w:r>
    <w:r>
      <w:rPr>
        <w:lang w:val="en-NZ"/>
      </w:rPr>
      <w:fldChar w:fldCharType="separate"/>
    </w:r>
    <w:r>
      <w:rPr>
        <w:noProof/>
        <w:lang w:val="en-NZ"/>
      </w:rPr>
      <w:t>1</w:t>
    </w:r>
    <w:r>
      <w:rPr>
        <w:lang w:val="en-NZ"/>
      </w:rPr>
      <w:fldChar w:fldCharType="end"/>
    </w:r>
    <w:r>
      <w:rPr>
        <w:lang w:val="en-NZ"/>
      </w:rPr>
      <w:t xml:space="preserve"> of </w:t>
    </w:r>
    <w:r>
      <w:rPr>
        <w:lang w:val="en-NZ"/>
      </w:rPr>
      <w:fldChar w:fldCharType="begin"/>
    </w:r>
    <w:r>
      <w:rPr>
        <w:lang w:val="en-NZ"/>
      </w:rPr>
      <w:instrText xml:space="preserve"> NUMPAGES  </w:instrText>
    </w:r>
    <w:r>
      <w:rPr>
        <w:lang w:val="en-NZ"/>
      </w:rPr>
      <w:fldChar w:fldCharType="separate"/>
    </w:r>
    <w:r>
      <w:rPr>
        <w:noProof/>
        <w:lang w:val="en-NZ"/>
      </w:rPr>
      <w:t>2</w:t>
    </w:r>
    <w:r>
      <w:rPr>
        <w:lang w:val="en-N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AAFF" w14:textId="77777777" w:rsidR="0028333C" w:rsidRDefault="002833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D4E1" w14:textId="69C67F1F" w:rsidR="00DF391A" w:rsidRPr="00DF391A" w:rsidRDefault="00B43B3A">
    <w:pPr>
      <w:pStyle w:val="Footer"/>
      <w:rPr>
        <w:lang w:val="en-NZ"/>
      </w:rPr>
    </w:pPr>
    <w:r>
      <w:rPr>
        <w:lang w:val="en-NZ"/>
      </w:rPr>
      <w:t xml:space="preserve">Saved on </w:t>
    </w:r>
    <w:r w:rsidR="00734DD9">
      <w:rPr>
        <w:lang w:val="en-NZ"/>
      </w:rPr>
      <w:fldChar w:fldCharType="begin"/>
    </w:r>
    <w:r w:rsidR="00734DD9">
      <w:rPr>
        <w:lang w:val="en-NZ"/>
      </w:rPr>
      <w:instrText xml:space="preserve"> SAVEDATE  \@ "d MMMM yyyy"  \* MERGEFORMAT </w:instrText>
    </w:r>
    <w:r w:rsidR="00734DD9">
      <w:rPr>
        <w:lang w:val="en-NZ"/>
      </w:rPr>
      <w:fldChar w:fldCharType="separate"/>
    </w:r>
    <w:r w:rsidR="00D2618F">
      <w:rPr>
        <w:noProof/>
        <w:lang w:val="en-NZ"/>
      </w:rPr>
      <w:t>28 January 2025</w:t>
    </w:r>
    <w:r w:rsidR="00734DD9">
      <w:rPr>
        <w:lang w:val="en-NZ"/>
      </w:rPr>
      <w:fldChar w:fldCharType="end"/>
    </w:r>
    <w:r w:rsidR="000728FA">
      <w:rPr>
        <w:lang w:val="en-NZ"/>
      </w:rPr>
      <w:tab/>
    </w:r>
    <w:r w:rsidR="000728FA">
      <w:rPr>
        <w:lang w:val="en-NZ"/>
      </w:rPr>
      <w:fldChar w:fldCharType="begin"/>
    </w:r>
    <w:r w:rsidR="000728FA">
      <w:rPr>
        <w:lang w:val="en-NZ"/>
      </w:rPr>
      <w:instrText xml:space="preserve"> PAGE   \* MERGEFORMAT </w:instrText>
    </w:r>
    <w:r w:rsidR="000728FA">
      <w:rPr>
        <w:lang w:val="en-NZ"/>
      </w:rPr>
      <w:fldChar w:fldCharType="separate"/>
    </w:r>
    <w:r w:rsidR="000728FA">
      <w:rPr>
        <w:noProof/>
        <w:lang w:val="en-NZ"/>
      </w:rPr>
      <w:t>1</w:t>
    </w:r>
    <w:r w:rsidR="000728FA">
      <w:rPr>
        <w:lang w:val="en-NZ"/>
      </w:rPr>
      <w:fldChar w:fldCharType="end"/>
    </w:r>
    <w:r w:rsidR="000728FA">
      <w:rPr>
        <w:lang w:val="en-NZ"/>
      </w:rPr>
      <w:t xml:space="preserve"> of </w:t>
    </w:r>
    <w:r w:rsidR="000728FA">
      <w:rPr>
        <w:lang w:val="en-NZ"/>
      </w:rPr>
      <w:fldChar w:fldCharType="begin"/>
    </w:r>
    <w:r w:rsidR="000728FA">
      <w:rPr>
        <w:lang w:val="en-NZ"/>
      </w:rPr>
      <w:instrText xml:space="preserve"> NUMPAGES  </w:instrText>
    </w:r>
    <w:r w:rsidR="000728FA">
      <w:rPr>
        <w:lang w:val="en-NZ"/>
      </w:rPr>
      <w:fldChar w:fldCharType="separate"/>
    </w:r>
    <w:r w:rsidR="000728FA">
      <w:rPr>
        <w:noProof/>
        <w:lang w:val="en-NZ"/>
      </w:rPr>
      <w:t>2</w:t>
    </w:r>
    <w:r w:rsidR="000728FA">
      <w:rPr>
        <w:lang w:val="en-NZ"/>
      </w:rPr>
      <w:fldChar w:fldCharType="end"/>
    </w:r>
    <w:r w:rsidR="0033456A">
      <w:rPr>
        <w:lang w:val="en-NZ"/>
      </w:rPr>
      <w:tab/>
    </w:r>
    <w:r w:rsidR="00632957">
      <w:rPr>
        <w:lang w:val="en-NZ"/>
      </w:rPr>
      <w:t xml:space="preserve">Poppy Places </w:t>
    </w:r>
    <w:r w:rsidR="0033456A">
      <w:rPr>
        <w:lang w:val="en-NZ"/>
      </w:rPr>
      <w:t>Application Request</w:t>
    </w:r>
    <w:r w:rsidR="00632957">
      <w:rPr>
        <w:lang w:val="en-NZ"/>
      </w:rPr>
      <w:t xml:space="preserve"> 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9B00" w14:textId="77777777" w:rsidR="00D828E3" w:rsidRDefault="00D828E3">
      <w:pPr>
        <w:spacing w:after="0" w:line="240" w:lineRule="auto"/>
      </w:pPr>
      <w:r>
        <w:separator/>
      </w:r>
    </w:p>
  </w:footnote>
  <w:footnote w:type="continuationSeparator" w:id="0">
    <w:p w14:paraId="6D3EC39B" w14:textId="77777777" w:rsidR="00D828E3" w:rsidRDefault="00D8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881C" w14:textId="77777777" w:rsidR="0028333C" w:rsidRDefault="00283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426D" w14:textId="77777777" w:rsidR="0028333C" w:rsidRDefault="00283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97D4" w14:textId="77777777" w:rsidR="0028333C" w:rsidRDefault="00283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81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AD5BCE"/>
    <w:multiLevelType w:val="hybridMultilevel"/>
    <w:tmpl w:val="80E8A4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197"/>
    <w:multiLevelType w:val="multilevel"/>
    <w:tmpl w:val="5D9C95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40"/>
        <w:szCs w:val="4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427840E8"/>
    <w:multiLevelType w:val="hybridMultilevel"/>
    <w:tmpl w:val="74F8B1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C23F3"/>
    <w:multiLevelType w:val="multilevel"/>
    <w:tmpl w:val="A8B82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70C3F47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0B1F6D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152BD7"/>
    <w:multiLevelType w:val="multilevel"/>
    <w:tmpl w:val="5D9C950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8D78D8"/>
    <w:multiLevelType w:val="multilevel"/>
    <w:tmpl w:val="5D9C950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5221061">
    <w:abstractNumId w:val="6"/>
  </w:num>
  <w:num w:numId="2" w16cid:durableId="872502140">
    <w:abstractNumId w:val="0"/>
  </w:num>
  <w:num w:numId="3" w16cid:durableId="1480145512">
    <w:abstractNumId w:val="4"/>
  </w:num>
  <w:num w:numId="4" w16cid:durableId="706224565">
    <w:abstractNumId w:val="5"/>
  </w:num>
  <w:num w:numId="5" w16cid:durableId="671222862">
    <w:abstractNumId w:val="2"/>
  </w:num>
  <w:num w:numId="6" w16cid:durableId="1587107368">
    <w:abstractNumId w:val="8"/>
  </w:num>
  <w:num w:numId="7" w16cid:durableId="1879779066">
    <w:abstractNumId w:val="7"/>
  </w:num>
  <w:num w:numId="8" w16cid:durableId="1939829073">
    <w:abstractNumId w:val="1"/>
  </w:num>
  <w:num w:numId="9" w16cid:durableId="116250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E3"/>
    <w:rsid w:val="000728FA"/>
    <w:rsid w:val="000B7CB2"/>
    <w:rsid w:val="001D03C1"/>
    <w:rsid w:val="001E4311"/>
    <w:rsid w:val="0020276F"/>
    <w:rsid w:val="00221ACC"/>
    <w:rsid w:val="002368CE"/>
    <w:rsid w:val="0026219D"/>
    <w:rsid w:val="0028333C"/>
    <w:rsid w:val="002C4AB1"/>
    <w:rsid w:val="0033407F"/>
    <w:rsid w:val="0033456A"/>
    <w:rsid w:val="003461C4"/>
    <w:rsid w:val="00433B67"/>
    <w:rsid w:val="00445473"/>
    <w:rsid w:val="004544CE"/>
    <w:rsid w:val="00455292"/>
    <w:rsid w:val="00467609"/>
    <w:rsid w:val="00497B45"/>
    <w:rsid w:val="004B627A"/>
    <w:rsid w:val="004D14B3"/>
    <w:rsid w:val="004D42DC"/>
    <w:rsid w:val="004F2174"/>
    <w:rsid w:val="004F3D9B"/>
    <w:rsid w:val="00520AB1"/>
    <w:rsid w:val="0053301E"/>
    <w:rsid w:val="005A4A43"/>
    <w:rsid w:val="005E3286"/>
    <w:rsid w:val="006246C8"/>
    <w:rsid w:val="00632957"/>
    <w:rsid w:val="0064029B"/>
    <w:rsid w:val="00681C9D"/>
    <w:rsid w:val="00696F18"/>
    <w:rsid w:val="006D3349"/>
    <w:rsid w:val="007337D8"/>
    <w:rsid w:val="00734DD9"/>
    <w:rsid w:val="0073649D"/>
    <w:rsid w:val="007A32F7"/>
    <w:rsid w:val="007A7447"/>
    <w:rsid w:val="00867E5C"/>
    <w:rsid w:val="00873257"/>
    <w:rsid w:val="009100B6"/>
    <w:rsid w:val="0091417C"/>
    <w:rsid w:val="009266B5"/>
    <w:rsid w:val="00975757"/>
    <w:rsid w:val="009D6F10"/>
    <w:rsid w:val="00A13879"/>
    <w:rsid w:val="00AE169B"/>
    <w:rsid w:val="00B219A1"/>
    <w:rsid w:val="00B43B3A"/>
    <w:rsid w:val="00B514A2"/>
    <w:rsid w:val="00C33796"/>
    <w:rsid w:val="00CB32BE"/>
    <w:rsid w:val="00CE47FC"/>
    <w:rsid w:val="00D2618F"/>
    <w:rsid w:val="00D64423"/>
    <w:rsid w:val="00D828E3"/>
    <w:rsid w:val="00D839C1"/>
    <w:rsid w:val="00DE372E"/>
    <w:rsid w:val="00DF391A"/>
    <w:rsid w:val="00E208CD"/>
    <w:rsid w:val="00E3382F"/>
    <w:rsid w:val="00E61D1B"/>
    <w:rsid w:val="00ED467F"/>
    <w:rsid w:val="00EE25A5"/>
    <w:rsid w:val="00F06F6D"/>
    <w:rsid w:val="00F471AA"/>
    <w:rsid w:val="00F62778"/>
    <w:rsid w:val="00F62E12"/>
    <w:rsid w:val="00F81DBC"/>
    <w:rsid w:val="00FA731E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29D52"/>
  <w15:chartTrackingRefBased/>
  <w15:docId w15:val="{7275CB9F-87EA-435A-95F6-97A011DC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74"/>
    <w:pPr>
      <w:spacing w:after="120" w:line="36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AB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AB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2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17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F2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74"/>
    <w:rPr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F2174"/>
    <w:rPr>
      <w:color w:val="808080"/>
    </w:rPr>
  </w:style>
  <w:style w:type="paragraph" w:customStyle="1" w:styleId="ProposedList">
    <w:name w:val="Proposed List"/>
    <w:basedOn w:val="ListParagraph"/>
    <w:next w:val="Normal"/>
    <w:link w:val="ProposedListChar"/>
    <w:qFormat/>
    <w:rsid w:val="0053301E"/>
    <w:pPr>
      <w:spacing w:before="240" w:after="0"/>
      <w:ind w:left="0"/>
    </w:pPr>
    <w:rPr>
      <w:b/>
      <w:bCs/>
      <w:sz w:val="24"/>
    </w:rPr>
  </w:style>
  <w:style w:type="character" w:customStyle="1" w:styleId="ProposedListChar">
    <w:name w:val="Proposed List Char"/>
    <w:basedOn w:val="DefaultParagraphFont"/>
    <w:link w:val="ProposedList"/>
    <w:rsid w:val="0053301E"/>
    <w:rPr>
      <w:b/>
      <w:bCs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62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56A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552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2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D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oppyplaces.nz/contact-us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cbe\OneDrive\Poppy%20Places\PP%20Stories%20file\999.Template%20For%20Stories\SOP%2001%2001%20V4%20Application%20Reques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725D-A0A6-42F4-9C11-72141B1D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01 01 V4 Application Request Template</Template>
  <TotalTime>1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McBeth</dc:creator>
  <cp:keywords/>
  <dc:description/>
  <cp:lastModifiedBy>Terry McBeth</cp:lastModifiedBy>
  <cp:revision>2</cp:revision>
  <dcterms:created xsi:type="dcterms:W3CDTF">2025-01-28T03:41:00Z</dcterms:created>
  <dcterms:modified xsi:type="dcterms:W3CDTF">2025-01-28T03:41:00Z</dcterms:modified>
</cp:coreProperties>
</file>